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40" w:rsidRDefault="008B1A40" w:rsidP="008B1A40">
      <w:pPr>
        <w:rPr>
          <w:rFonts w:ascii="Arial" w:hAnsi="Arial" w:cs="Arial"/>
          <w:sz w:val="24"/>
        </w:rPr>
      </w:pPr>
    </w:p>
    <w:p w:rsidR="004E271E" w:rsidRPr="00C87D19" w:rsidRDefault="004E271E" w:rsidP="004E271E">
      <w:pPr>
        <w:jc w:val="right"/>
        <w:rPr>
          <w:b/>
        </w:rPr>
      </w:pPr>
      <w:r w:rsidRPr="00C87D19">
        <w:rPr>
          <w:b/>
        </w:rPr>
        <w:t xml:space="preserve">Villa Santa Rosa, 29 de Junio del 2022. </w:t>
      </w:r>
    </w:p>
    <w:p w:rsidR="004E271E" w:rsidRDefault="004E271E" w:rsidP="004E271E">
      <w:pPr>
        <w:jc w:val="right"/>
        <w:rPr>
          <w:b/>
        </w:rPr>
      </w:pPr>
    </w:p>
    <w:p w:rsidR="004E271E" w:rsidRPr="00C87D19" w:rsidRDefault="004E271E" w:rsidP="004E271E">
      <w:pPr>
        <w:rPr>
          <w:b/>
        </w:rPr>
      </w:pPr>
    </w:p>
    <w:p w:rsidR="004E271E" w:rsidRPr="00C87D19" w:rsidRDefault="004E271E" w:rsidP="004E271E">
      <w:pPr>
        <w:jc w:val="both"/>
        <w:rPr>
          <w:b/>
        </w:rPr>
      </w:pPr>
      <w:r w:rsidRPr="00C87D19">
        <w:rPr>
          <w:b/>
        </w:rPr>
        <w:t xml:space="preserve">PRESENTE </w:t>
      </w:r>
    </w:p>
    <w:p w:rsidR="004E271E" w:rsidRPr="00C87D19" w:rsidRDefault="004E271E" w:rsidP="004E271E">
      <w:pPr>
        <w:jc w:val="both"/>
        <w:rPr>
          <w:b/>
        </w:rPr>
      </w:pPr>
      <w:r w:rsidRPr="00C87D19">
        <w:rPr>
          <w:b/>
        </w:rPr>
        <w:t xml:space="preserve">                                                       Por la presente me dirijo  a UD. y por su intermedio a todos los integrantes de la Institución  que Usted representa, a fin de invitarlos a participar formalmente del  ACTO/DESFILE que se llevara a cabo el próximo SABADO 9 DE JULIO, en PLAZA SAN MARTIN en conmemoración de un nuevo aniversario de nuestra INDEPENDENCIA,  de acuerdo al siguiente cronograma:</w:t>
      </w:r>
    </w:p>
    <w:p w:rsidR="004E271E" w:rsidRPr="00C87D19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 w:rsidRPr="00C87D19">
        <w:rPr>
          <w:b/>
        </w:rPr>
        <w:t>10:00 hs – Recepción  de Autoridades en Centro Ciudadano “Dr. Raúl Ricardo Alfonsín”</w:t>
      </w:r>
    </w:p>
    <w:p w:rsidR="004E271E" w:rsidRPr="00C87D19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 w:rsidRPr="00C87D19">
        <w:rPr>
          <w:b/>
        </w:rPr>
        <w:t xml:space="preserve">10:15 hs – Concentración de Instituciones en Plaza San Martin </w:t>
      </w:r>
    </w:p>
    <w:p w:rsidR="004E271E" w:rsidRPr="00C87D19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 w:rsidRPr="00C87D19">
        <w:rPr>
          <w:b/>
        </w:rPr>
        <w:t>10:30 hs – Inicio Acto Protocolar</w:t>
      </w:r>
    </w:p>
    <w:p w:rsidR="004E271E" w:rsidRPr="00C87D19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 w:rsidRPr="00C87D19">
        <w:rPr>
          <w:b/>
        </w:rPr>
        <w:t xml:space="preserve">11:00 hs – Desconcentración de Instituciones para Desfile </w:t>
      </w:r>
    </w:p>
    <w:p w:rsidR="004E271E" w:rsidRPr="00C87D19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 w:rsidRPr="00C87D19">
        <w:rPr>
          <w:b/>
        </w:rPr>
        <w:t>11:15 hs – Inicio Desfile Cívico</w:t>
      </w:r>
    </w:p>
    <w:p w:rsidR="004E271E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 w:rsidRPr="00C87D19">
        <w:rPr>
          <w:b/>
        </w:rPr>
        <w:t xml:space="preserve">13:00 hs – Finalización  de Desfile </w:t>
      </w:r>
    </w:p>
    <w:p w:rsidR="004E271E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15:00 hs – Paseo Patriótico</w:t>
      </w:r>
    </w:p>
    <w:p w:rsidR="004E271E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17:30 hs – Arrío Pabellón Nacional</w:t>
      </w:r>
    </w:p>
    <w:p w:rsidR="004E271E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17:45 hs – Intervención Artística Hito de la Independencia </w:t>
      </w:r>
    </w:p>
    <w:p w:rsidR="004E271E" w:rsidRDefault="004E271E" w:rsidP="004E271E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18:00 hs – Puesta en Valor Edificación Municipal y Fuente de Aguas Danzantes   </w:t>
      </w:r>
    </w:p>
    <w:p w:rsidR="004E271E" w:rsidRPr="00764FE8" w:rsidRDefault="004E271E" w:rsidP="004E271E">
      <w:pPr>
        <w:pStyle w:val="Prrafodelista"/>
        <w:jc w:val="both"/>
        <w:rPr>
          <w:b/>
        </w:rPr>
      </w:pPr>
    </w:p>
    <w:p w:rsidR="004E271E" w:rsidRDefault="004E271E" w:rsidP="004E271E">
      <w:pPr>
        <w:jc w:val="both"/>
        <w:rPr>
          <w:b/>
        </w:rPr>
      </w:pPr>
    </w:p>
    <w:p w:rsidR="004E271E" w:rsidRPr="00C87D19" w:rsidRDefault="004E271E" w:rsidP="004E271E">
      <w:pPr>
        <w:jc w:val="both"/>
        <w:rPr>
          <w:b/>
        </w:rPr>
      </w:pPr>
      <w:r w:rsidRPr="00C87D19">
        <w:rPr>
          <w:b/>
        </w:rPr>
        <w:t xml:space="preserve">                                                     Sin más y convencido que este tipo de manifestaciones fortalecen e inculcan un sentido profundo de pertenencia en nuestros niños y jóvenes, aprovecho la oportunidad para saludarle muy atte. </w:t>
      </w:r>
    </w:p>
    <w:p w:rsidR="00763980" w:rsidRDefault="00763980" w:rsidP="008B1A4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384175</wp:posOffset>
            </wp:positionV>
            <wp:extent cx="2524125" cy="885825"/>
            <wp:effectExtent l="19050" t="0" r="9525" b="0"/>
            <wp:wrapTight wrapText="bothSides">
              <wp:wrapPolygon edited="0">
                <wp:start x="-163" y="0"/>
                <wp:lineTo x="-163" y="21368"/>
                <wp:lineTo x="21682" y="21368"/>
                <wp:lineTo x="21682" y="0"/>
                <wp:lineTo x="-163" y="0"/>
              </wp:wrapPolygon>
            </wp:wrapTight>
            <wp:docPr id="1" name="0 Imagen" descr="FIRMA TACH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TACHI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3980" w:rsidRPr="00763980" w:rsidRDefault="00763980" w:rsidP="00763980">
      <w:pPr>
        <w:rPr>
          <w:rFonts w:ascii="Arial" w:hAnsi="Arial" w:cs="Arial"/>
          <w:sz w:val="24"/>
        </w:rPr>
      </w:pPr>
    </w:p>
    <w:p w:rsidR="00763980" w:rsidRPr="00763980" w:rsidRDefault="00763980" w:rsidP="00763980">
      <w:pPr>
        <w:rPr>
          <w:rFonts w:ascii="Arial" w:hAnsi="Arial" w:cs="Arial"/>
          <w:sz w:val="24"/>
        </w:rPr>
      </w:pPr>
    </w:p>
    <w:p w:rsidR="00763980" w:rsidRDefault="00763980" w:rsidP="00763980">
      <w:pPr>
        <w:rPr>
          <w:rFonts w:ascii="Arial" w:hAnsi="Arial" w:cs="Arial"/>
          <w:sz w:val="24"/>
        </w:rPr>
      </w:pPr>
    </w:p>
    <w:p w:rsidR="00763980" w:rsidRPr="00763980" w:rsidRDefault="00763980" w:rsidP="00763980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63980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763980">
        <w:rPr>
          <w:rFonts w:ascii="Times New Roman" w:hAnsi="Times New Roman" w:cs="Times New Roman"/>
          <w:b/>
          <w:sz w:val="20"/>
        </w:rPr>
        <w:t xml:space="preserve">Serafín </w:t>
      </w:r>
      <w:r w:rsidR="004E271E" w:rsidRPr="00763980">
        <w:rPr>
          <w:rFonts w:ascii="Times New Roman" w:hAnsi="Times New Roman" w:cs="Times New Roman"/>
          <w:b/>
          <w:sz w:val="20"/>
        </w:rPr>
        <w:t>Víctor</w:t>
      </w:r>
      <w:r w:rsidRPr="0076398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763980">
        <w:rPr>
          <w:rFonts w:ascii="Times New Roman" w:hAnsi="Times New Roman" w:cs="Times New Roman"/>
          <w:b/>
          <w:sz w:val="20"/>
        </w:rPr>
        <w:t>Kieffer</w:t>
      </w:r>
      <w:proofErr w:type="spellEnd"/>
    </w:p>
    <w:p w:rsidR="00763980" w:rsidRPr="00763980" w:rsidRDefault="00763980" w:rsidP="00763980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</w:t>
      </w:r>
      <w:r w:rsidRPr="00763980">
        <w:rPr>
          <w:rFonts w:ascii="Times New Roman" w:hAnsi="Times New Roman" w:cs="Times New Roman"/>
          <w:sz w:val="24"/>
        </w:rPr>
        <w:t>Intendente</w:t>
      </w:r>
    </w:p>
    <w:p w:rsidR="00763980" w:rsidRPr="00763980" w:rsidRDefault="00763980" w:rsidP="00763980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Pr="00763980">
        <w:rPr>
          <w:rFonts w:ascii="Times New Roman" w:hAnsi="Times New Roman" w:cs="Times New Roman"/>
          <w:sz w:val="24"/>
        </w:rPr>
        <w:t xml:space="preserve">Municipalidad de Villa Santa </w:t>
      </w:r>
      <w:r>
        <w:rPr>
          <w:rFonts w:ascii="Times New Roman" w:hAnsi="Times New Roman" w:cs="Times New Roman"/>
          <w:sz w:val="24"/>
        </w:rPr>
        <w:t xml:space="preserve">Rosa </w:t>
      </w:r>
    </w:p>
    <w:p w:rsidR="00763980" w:rsidRPr="00763980" w:rsidRDefault="00763980" w:rsidP="00763980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763980">
        <w:rPr>
          <w:rFonts w:ascii="Times New Roman" w:hAnsi="Times New Roman" w:cs="Times New Roman"/>
          <w:sz w:val="24"/>
        </w:rPr>
        <w:t>Dpto. Rio Primero, Córdoba</w:t>
      </w:r>
    </w:p>
    <w:sectPr w:rsidR="00763980" w:rsidRPr="00763980" w:rsidSect="00186E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E2C" w:rsidRDefault="000A3E2C" w:rsidP="00D160A0">
      <w:pPr>
        <w:spacing w:after="0" w:line="240" w:lineRule="auto"/>
      </w:pPr>
      <w:r>
        <w:separator/>
      </w:r>
    </w:p>
  </w:endnote>
  <w:endnote w:type="continuationSeparator" w:id="0">
    <w:p w:rsidR="000A3E2C" w:rsidRDefault="000A3E2C" w:rsidP="00D1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E2C" w:rsidRDefault="000A3E2C" w:rsidP="00D160A0">
      <w:pPr>
        <w:spacing w:after="0" w:line="240" w:lineRule="auto"/>
      </w:pPr>
      <w:r>
        <w:separator/>
      </w:r>
    </w:p>
  </w:footnote>
  <w:footnote w:type="continuationSeparator" w:id="0">
    <w:p w:rsidR="000A3E2C" w:rsidRDefault="000A3E2C" w:rsidP="00D1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5C" w:rsidRDefault="001F205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-325755</wp:posOffset>
          </wp:positionV>
          <wp:extent cx="6276975" cy="1228725"/>
          <wp:effectExtent l="19050" t="0" r="9525" b="0"/>
          <wp:wrapThrough wrapText="bothSides">
            <wp:wrapPolygon edited="0">
              <wp:start x="-66" y="0"/>
              <wp:lineTo x="-66" y="21433"/>
              <wp:lineTo x="21633" y="21433"/>
              <wp:lineTo x="21633" y="0"/>
              <wp:lineTo x="-66" y="0"/>
            </wp:wrapPolygon>
          </wp:wrapThrough>
          <wp:docPr id="3" name="2 Imagen" descr="HOJA MEMEBRET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EBRETAD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69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1904"/>
    <w:multiLevelType w:val="hybridMultilevel"/>
    <w:tmpl w:val="D696ED28"/>
    <w:lvl w:ilvl="0" w:tplc="6FCA34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A3E2C"/>
    <w:rsid w:val="000A3E2C"/>
    <w:rsid w:val="00186E8E"/>
    <w:rsid w:val="001F205C"/>
    <w:rsid w:val="004E271E"/>
    <w:rsid w:val="00506357"/>
    <w:rsid w:val="005A3D25"/>
    <w:rsid w:val="00763980"/>
    <w:rsid w:val="00790D68"/>
    <w:rsid w:val="007D1BFB"/>
    <w:rsid w:val="007D4F78"/>
    <w:rsid w:val="008B1A40"/>
    <w:rsid w:val="008B2E0D"/>
    <w:rsid w:val="008E6F29"/>
    <w:rsid w:val="00976D85"/>
    <w:rsid w:val="00A14F02"/>
    <w:rsid w:val="00A35816"/>
    <w:rsid w:val="00AF0B3C"/>
    <w:rsid w:val="00D160A0"/>
    <w:rsid w:val="00DD6175"/>
    <w:rsid w:val="00F2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80"/>
    <w:pPr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160A0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0A0"/>
  </w:style>
  <w:style w:type="paragraph" w:styleId="Piedepgina">
    <w:name w:val="footer"/>
    <w:basedOn w:val="Normal"/>
    <w:link w:val="PiedepginaCar"/>
    <w:uiPriority w:val="99"/>
    <w:semiHidden/>
    <w:unhideWhenUsed/>
    <w:rsid w:val="00D16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60A0"/>
  </w:style>
  <w:style w:type="paragraph" w:styleId="Textodeglobo">
    <w:name w:val="Balloon Text"/>
    <w:basedOn w:val="Normal"/>
    <w:link w:val="TextodegloboCar"/>
    <w:uiPriority w:val="99"/>
    <w:semiHidden/>
    <w:unhideWhenUsed/>
    <w:rsid w:val="00D1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0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2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icipalidad-RRPP\Desktop\CARPETAS%20MENSUALES\2022\JUNIO\hoja%20membretada%20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2022</Template>
  <TotalTime>1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Municipalidad-RRPP</dc:creator>
  <cp:lastModifiedBy>Municipalidad-RRPP</cp:lastModifiedBy>
  <cp:revision>1</cp:revision>
  <cp:lastPrinted>2022-06-02T14:00:00Z</cp:lastPrinted>
  <dcterms:created xsi:type="dcterms:W3CDTF">2022-07-05T11:33:00Z</dcterms:created>
  <dcterms:modified xsi:type="dcterms:W3CDTF">2022-07-05T11:34:00Z</dcterms:modified>
</cp:coreProperties>
</file>